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5586" w14:textId="77777777" w:rsidR="00180142" w:rsidRDefault="00B54B24">
      <w:r w:rsidRPr="00B54B24">
        <w:rPr>
          <w:noProof/>
        </w:rPr>
        <w:drawing>
          <wp:inline distT="0" distB="0" distL="0" distR="0" wp14:anchorId="5A9D879E" wp14:editId="6868AA4A">
            <wp:extent cx="5731510" cy="14046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CD656" w14:textId="77777777" w:rsidR="00B54B24" w:rsidRDefault="00B54B24"/>
    <w:p w14:paraId="5EC78738" w14:textId="77777777" w:rsidR="00B54B24" w:rsidRDefault="00B54B24"/>
    <w:p w14:paraId="279B515A" w14:textId="0A023B24" w:rsidR="00B54B24" w:rsidRPr="00F578B6" w:rsidRDefault="00F578B6" w:rsidP="00F578B6">
      <w:pPr>
        <w:jc w:val="center"/>
        <w:rPr>
          <w:b/>
          <w:bCs/>
          <w:sz w:val="36"/>
          <w:szCs w:val="36"/>
        </w:rPr>
      </w:pPr>
      <w:r w:rsidRPr="00F578B6">
        <w:rPr>
          <w:b/>
          <w:bCs/>
          <w:sz w:val="36"/>
          <w:szCs w:val="36"/>
        </w:rPr>
        <w:t>Senior Schools National Summer Championships</w:t>
      </w:r>
    </w:p>
    <w:p w14:paraId="28CA6AC8" w14:textId="0FEE5B8A" w:rsidR="00F578B6" w:rsidRPr="00F578B6" w:rsidRDefault="00F578B6" w:rsidP="00F578B6">
      <w:pPr>
        <w:jc w:val="center"/>
        <w:rPr>
          <w:b/>
          <w:bCs/>
          <w:sz w:val="36"/>
          <w:szCs w:val="36"/>
        </w:rPr>
      </w:pPr>
      <w:r w:rsidRPr="00F578B6">
        <w:rPr>
          <w:b/>
          <w:bCs/>
          <w:sz w:val="36"/>
          <w:szCs w:val="36"/>
        </w:rPr>
        <w:t>Kirtlington Park Polo Club</w:t>
      </w:r>
    </w:p>
    <w:p w14:paraId="4A2A2BEA" w14:textId="2611D92D" w:rsidR="00F578B6" w:rsidRDefault="00F578B6" w:rsidP="00F578B6">
      <w:pPr>
        <w:jc w:val="center"/>
        <w:rPr>
          <w:b/>
          <w:bCs/>
          <w:sz w:val="36"/>
          <w:szCs w:val="36"/>
        </w:rPr>
      </w:pPr>
      <w:r w:rsidRPr="00F578B6">
        <w:rPr>
          <w:b/>
          <w:bCs/>
          <w:sz w:val="36"/>
          <w:szCs w:val="36"/>
        </w:rPr>
        <w:t>Saturday, 15</w:t>
      </w:r>
      <w:r w:rsidRPr="00F578B6">
        <w:rPr>
          <w:b/>
          <w:bCs/>
          <w:sz w:val="36"/>
          <w:szCs w:val="36"/>
          <w:vertAlign w:val="superscript"/>
        </w:rPr>
        <w:t>th</w:t>
      </w:r>
      <w:r w:rsidRPr="00F578B6">
        <w:rPr>
          <w:b/>
          <w:bCs/>
          <w:sz w:val="36"/>
          <w:szCs w:val="36"/>
        </w:rPr>
        <w:t xml:space="preserve"> June 2024</w:t>
      </w:r>
    </w:p>
    <w:p w14:paraId="7CDB678A" w14:textId="77777777" w:rsidR="00F578B6" w:rsidRDefault="00F578B6" w:rsidP="00F578B6">
      <w:pPr>
        <w:jc w:val="center"/>
        <w:rPr>
          <w:b/>
          <w:bCs/>
          <w:sz w:val="36"/>
          <w:szCs w:val="36"/>
        </w:rPr>
      </w:pPr>
    </w:p>
    <w:p w14:paraId="42AC05CF" w14:textId="77777777" w:rsidR="00F578B6" w:rsidRDefault="00F578B6" w:rsidP="00F578B6">
      <w:pPr>
        <w:jc w:val="center"/>
        <w:rPr>
          <w:b/>
          <w:bCs/>
          <w:sz w:val="36"/>
          <w:szCs w:val="36"/>
        </w:rPr>
      </w:pPr>
    </w:p>
    <w:p w14:paraId="545BB443" w14:textId="4B3DBE93" w:rsidR="00F578B6" w:rsidRDefault="00F578B6" w:rsidP="00F578B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Teams</w:t>
      </w:r>
    </w:p>
    <w:p w14:paraId="0ECE285D" w14:textId="77777777" w:rsidR="00F578B6" w:rsidRDefault="00F578B6" w:rsidP="00F578B6">
      <w:pPr>
        <w:jc w:val="center"/>
        <w:rPr>
          <w:b/>
          <w:bCs/>
          <w:sz w:val="36"/>
          <w:szCs w:val="36"/>
        </w:rPr>
      </w:pPr>
    </w:p>
    <w:p w14:paraId="10D38191" w14:textId="77777777" w:rsidR="00F578B6" w:rsidRDefault="00F578B6" w:rsidP="00F578B6">
      <w:pPr>
        <w:jc w:val="center"/>
        <w:rPr>
          <w:b/>
          <w:bCs/>
          <w:sz w:val="36"/>
          <w:szCs w:val="36"/>
        </w:rPr>
      </w:pPr>
    </w:p>
    <w:p w14:paraId="13195DFD" w14:textId="50205380" w:rsidR="00F578B6" w:rsidRPr="00F578B6" w:rsidRDefault="00F578B6" w:rsidP="00F578B6">
      <w:pPr>
        <w:rPr>
          <w:b/>
          <w:bCs/>
          <w:sz w:val="28"/>
          <w:szCs w:val="28"/>
        </w:rPr>
      </w:pPr>
      <w:r w:rsidRPr="00F578B6">
        <w:rPr>
          <w:b/>
          <w:bCs/>
          <w:sz w:val="28"/>
          <w:szCs w:val="28"/>
        </w:rPr>
        <w:t>Open</w:t>
      </w:r>
      <w:r>
        <w:rPr>
          <w:b/>
          <w:bCs/>
          <w:sz w:val="28"/>
          <w:szCs w:val="28"/>
        </w:rPr>
        <w:t xml:space="preserve"> – 4 Chukkas</w:t>
      </w:r>
    </w:p>
    <w:p w14:paraId="45F9DB24" w14:textId="37525466" w:rsidR="00F578B6" w:rsidRDefault="00F578B6" w:rsidP="00F578B6">
      <w:pPr>
        <w:rPr>
          <w:sz w:val="28"/>
          <w:szCs w:val="28"/>
        </w:rPr>
      </w:pPr>
    </w:p>
    <w:p w14:paraId="05354FB4" w14:textId="5AF74118" w:rsidR="00F578B6" w:rsidRDefault="00F578B6" w:rsidP="00F578B6">
      <w:pPr>
        <w:rPr>
          <w:sz w:val="28"/>
          <w:szCs w:val="28"/>
        </w:rPr>
      </w:pPr>
      <w:r>
        <w:rPr>
          <w:sz w:val="28"/>
          <w:szCs w:val="28"/>
        </w:rPr>
        <w:t>Cheltenham</w:t>
      </w:r>
    </w:p>
    <w:p w14:paraId="572C725C" w14:textId="5CEE1B80" w:rsidR="00F578B6" w:rsidRDefault="00F578B6" w:rsidP="00F578B6">
      <w:pPr>
        <w:rPr>
          <w:sz w:val="28"/>
          <w:szCs w:val="28"/>
        </w:rPr>
      </w:pPr>
      <w:r>
        <w:rPr>
          <w:sz w:val="28"/>
          <w:szCs w:val="28"/>
        </w:rPr>
        <w:t>Millfield</w:t>
      </w:r>
    </w:p>
    <w:p w14:paraId="1E8102C0" w14:textId="1269AFEF" w:rsidR="00F578B6" w:rsidRDefault="00F578B6" w:rsidP="00F578B6">
      <w:pPr>
        <w:rPr>
          <w:sz w:val="28"/>
          <w:szCs w:val="28"/>
        </w:rPr>
      </w:pPr>
      <w:r>
        <w:rPr>
          <w:sz w:val="28"/>
          <w:szCs w:val="28"/>
        </w:rPr>
        <w:t>Harrow</w:t>
      </w:r>
    </w:p>
    <w:p w14:paraId="3DA2BDF2" w14:textId="77777777" w:rsidR="00F578B6" w:rsidRDefault="00F578B6" w:rsidP="00F578B6">
      <w:pPr>
        <w:rPr>
          <w:sz w:val="28"/>
          <w:szCs w:val="28"/>
        </w:rPr>
      </w:pPr>
    </w:p>
    <w:p w14:paraId="50968EB4" w14:textId="5E40FFC9" w:rsidR="00F578B6" w:rsidRPr="00F578B6" w:rsidRDefault="00F578B6" w:rsidP="00F578B6">
      <w:pPr>
        <w:tabs>
          <w:tab w:val="left" w:pos="4536"/>
        </w:tabs>
        <w:rPr>
          <w:b/>
          <w:bCs/>
          <w:sz w:val="28"/>
          <w:szCs w:val="28"/>
        </w:rPr>
      </w:pPr>
      <w:r w:rsidRPr="00F578B6">
        <w:rPr>
          <w:b/>
          <w:bCs/>
          <w:sz w:val="28"/>
          <w:szCs w:val="28"/>
        </w:rPr>
        <w:t>Inters Red</w:t>
      </w:r>
      <w:r>
        <w:rPr>
          <w:b/>
          <w:bCs/>
          <w:sz w:val="28"/>
          <w:szCs w:val="28"/>
        </w:rPr>
        <w:t xml:space="preserve"> – 3 x 6 mins</w:t>
      </w:r>
      <w:r w:rsidRPr="00F578B6">
        <w:rPr>
          <w:b/>
          <w:bCs/>
          <w:sz w:val="28"/>
          <w:szCs w:val="28"/>
        </w:rPr>
        <w:tab/>
        <w:t>Inters Blue</w:t>
      </w:r>
      <w:r>
        <w:rPr>
          <w:b/>
          <w:bCs/>
          <w:sz w:val="28"/>
          <w:szCs w:val="28"/>
        </w:rPr>
        <w:t xml:space="preserve"> – 3 x 6 mins</w:t>
      </w:r>
    </w:p>
    <w:p w14:paraId="0D13EB03" w14:textId="77777777" w:rsidR="00F578B6" w:rsidRDefault="00F578B6" w:rsidP="00F578B6">
      <w:pPr>
        <w:tabs>
          <w:tab w:val="left" w:pos="4536"/>
        </w:tabs>
        <w:rPr>
          <w:sz w:val="28"/>
          <w:szCs w:val="28"/>
        </w:rPr>
      </w:pPr>
    </w:p>
    <w:p w14:paraId="331FA149" w14:textId="27EC291D" w:rsidR="00F578B6" w:rsidRDefault="00F578B6" w:rsidP="00F578B6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Sherborne</w:t>
      </w:r>
      <w:r>
        <w:rPr>
          <w:sz w:val="28"/>
          <w:szCs w:val="28"/>
        </w:rPr>
        <w:tab/>
        <w:t>Stowe B</w:t>
      </w:r>
    </w:p>
    <w:p w14:paraId="43B77ABE" w14:textId="7A87563C" w:rsidR="00F578B6" w:rsidRDefault="00F578B6" w:rsidP="00F578B6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Stowe</w:t>
      </w:r>
      <w:r>
        <w:rPr>
          <w:sz w:val="28"/>
          <w:szCs w:val="28"/>
        </w:rPr>
        <w:tab/>
        <w:t>Heathfield/St Mary’s/Kings Canterbury</w:t>
      </w:r>
    </w:p>
    <w:p w14:paraId="7F19D6C2" w14:textId="2BBB7F7E" w:rsidR="00F578B6" w:rsidRDefault="00F578B6" w:rsidP="00F578B6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Cheltenham</w:t>
      </w:r>
    </w:p>
    <w:p w14:paraId="2B2B4F77" w14:textId="22ED3B47" w:rsidR="00F578B6" w:rsidRDefault="00F578B6" w:rsidP="00F578B6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Radley</w:t>
      </w:r>
    </w:p>
    <w:p w14:paraId="0145201C" w14:textId="77777777" w:rsidR="00F578B6" w:rsidRDefault="00F578B6" w:rsidP="00F578B6">
      <w:pPr>
        <w:tabs>
          <w:tab w:val="left" w:pos="4536"/>
        </w:tabs>
        <w:rPr>
          <w:sz w:val="28"/>
          <w:szCs w:val="28"/>
        </w:rPr>
      </w:pPr>
    </w:p>
    <w:p w14:paraId="5B43ED6D" w14:textId="7E8C8A3B" w:rsidR="00F578B6" w:rsidRPr="00F578B6" w:rsidRDefault="00F578B6" w:rsidP="00F578B6">
      <w:pPr>
        <w:tabs>
          <w:tab w:val="left" w:pos="4536"/>
        </w:tabs>
        <w:rPr>
          <w:b/>
          <w:bCs/>
          <w:sz w:val="28"/>
          <w:szCs w:val="28"/>
        </w:rPr>
      </w:pPr>
      <w:r w:rsidRPr="00F578B6">
        <w:rPr>
          <w:b/>
          <w:bCs/>
          <w:sz w:val="28"/>
          <w:szCs w:val="28"/>
        </w:rPr>
        <w:t>Novice</w:t>
      </w:r>
      <w:r>
        <w:rPr>
          <w:b/>
          <w:bCs/>
          <w:sz w:val="28"/>
          <w:szCs w:val="28"/>
        </w:rPr>
        <w:t xml:space="preserve"> – 4 x 4.5 mins</w:t>
      </w:r>
      <w:r w:rsidRPr="00F578B6">
        <w:rPr>
          <w:b/>
          <w:bCs/>
          <w:sz w:val="28"/>
          <w:szCs w:val="28"/>
        </w:rPr>
        <w:tab/>
        <w:t>Beginner</w:t>
      </w:r>
      <w:r>
        <w:rPr>
          <w:b/>
          <w:bCs/>
          <w:sz w:val="28"/>
          <w:szCs w:val="28"/>
        </w:rPr>
        <w:t xml:space="preserve"> – 3 x 6 mins</w:t>
      </w:r>
    </w:p>
    <w:p w14:paraId="0ACE1CC3" w14:textId="77777777" w:rsidR="00F578B6" w:rsidRDefault="00F578B6" w:rsidP="00F578B6">
      <w:pPr>
        <w:tabs>
          <w:tab w:val="left" w:pos="4536"/>
        </w:tabs>
        <w:rPr>
          <w:sz w:val="28"/>
          <w:szCs w:val="28"/>
        </w:rPr>
      </w:pPr>
    </w:p>
    <w:p w14:paraId="3DCA425D" w14:textId="0E1EE039" w:rsidR="00F578B6" w:rsidRDefault="00F578B6" w:rsidP="00F578B6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Stowe C</w:t>
      </w:r>
      <w:r>
        <w:rPr>
          <w:sz w:val="28"/>
          <w:szCs w:val="28"/>
        </w:rPr>
        <w:tab/>
        <w:t>George Watsons College</w:t>
      </w:r>
    </w:p>
    <w:p w14:paraId="55B1284E" w14:textId="2B323206" w:rsidR="00F578B6" w:rsidRDefault="00F578B6" w:rsidP="00F578B6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Radley B</w:t>
      </w:r>
      <w:r>
        <w:rPr>
          <w:sz w:val="28"/>
          <w:szCs w:val="28"/>
        </w:rPr>
        <w:tab/>
        <w:t>Radley C</w:t>
      </w:r>
    </w:p>
    <w:p w14:paraId="49272E01" w14:textId="4074C017" w:rsidR="00F578B6" w:rsidRDefault="00F578B6" w:rsidP="00F578B6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Kings High</w:t>
      </w:r>
    </w:p>
    <w:p w14:paraId="6A8A16A0" w14:textId="5E69226A" w:rsidR="00F578B6" w:rsidRDefault="00F578B6" w:rsidP="00F578B6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Shrewsbury 1/Kings Canterbury</w:t>
      </w:r>
    </w:p>
    <w:p w14:paraId="554EC38C" w14:textId="23B2268B" w:rsidR="00F578B6" w:rsidRPr="00F578B6" w:rsidRDefault="00F578B6" w:rsidP="00F578B6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Shrewsbury 2</w:t>
      </w:r>
    </w:p>
    <w:p w14:paraId="4E3D672D" w14:textId="77777777" w:rsidR="00F578B6" w:rsidRDefault="00F578B6"/>
    <w:p w14:paraId="74A18A03" w14:textId="77777777" w:rsidR="00F578B6" w:rsidRDefault="00F578B6"/>
    <w:p w14:paraId="0C8CB3A7" w14:textId="77777777" w:rsidR="00B54B24" w:rsidRDefault="00B54B24"/>
    <w:p w14:paraId="0CD4CBDD" w14:textId="77777777" w:rsidR="00B54B24" w:rsidRDefault="00B54B24"/>
    <w:sectPr w:rsidR="00B54B24" w:rsidSect="00B54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B6"/>
    <w:rsid w:val="0009295C"/>
    <w:rsid w:val="00180142"/>
    <w:rsid w:val="00B54B24"/>
    <w:rsid w:val="00F1518C"/>
    <w:rsid w:val="00F1554E"/>
    <w:rsid w:val="00F5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6F4FE2"/>
  <w15:chartTrackingRefBased/>
  <w15:docId w15:val="{3F2027E4-F8D0-3745-83BD-ACA258DC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olinegrayson/Library/Group%20Containers/UBF8T346G9.Office/User%20Content.localized/Templates.localized/SUPA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SUPA Template 1.dotx</Template>
  <TotalTime>5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Caroline Grayson</cp:lastModifiedBy>
  <cp:revision>1</cp:revision>
  <dcterms:created xsi:type="dcterms:W3CDTF">2024-06-11T17:09:00Z</dcterms:created>
  <dcterms:modified xsi:type="dcterms:W3CDTF">2024-06-11T17:14:00Z</dcterms:modified>
</cp:coreProperties>
</file>